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4E4" w:rsidRDefault="00DD4CB5">
      <w:pPr>
        <w:spacing w:line="360" w:lineRule="auto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 xml:space="preserve">附件1：　</w:t>
      </w:r>
    </w:p>
    <w:p w:rsidR="005A44E4" w:rsidRDefault="00DD4CB5">
      <w:pPr>
        <w:adjustRightInd w:val="0"/>
        <w:snapToGrid w:val="0"/>
        <w:spacing w:line="240" w:lineRule="atLeast"/>
        <w:jc w:val="center"/>
        <w:rPr>
          <w:rFonts w:eastAsia="黑体"/>
          <w:b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  <w:r>
        <w:rPr>
          <w:rFonts w:eastAsia="黑体" w:hint="eastAsia"/>
          <w:b/>
          <w:sz w:val="44"/>
          <w:szCs w:val="44"/>
        </w:rPr>
        <w:t>清洗项目负责人培训报名</w:t>
      </w:r>
      <w:r w:rsidR="003632C3">
        <w:rPr>
          <w:rFonts w:eastAsia="黑体" w:hint="eastAsia"/>
          <w:b/>
          <w:sz w:val="44"/>
          <w:szCs w:val="44"/>
        </w:rPr>
        <w:t>表</w:t>
      </w:r>
      <w:bookmarkStart w:id="0" w:name="_GoBack"/>
      <w:bookmarkEnd w:id="0"/>
    </w:p>
    <w:p w:rsidR="005A44E4" w:rsidRDefault="00DD4CB5">
      <w:pPr>
        <w:jc w:val="center"/>
        <w:rPr>
          <w:b/>
          <w:bCs/>
          <w:sz w:val="28"/>
          <w:szCs w:val="36"/>
        </w:rPr>
      </w:pPr>
      <w:r>
        <w:rPr>
          <w:rFonts w:hint="eastAsia"/>
          <w:sz w:val="28"/>
        </w:rPr>
        <w:t xml:space="preserve">                                 </w:t>
      </w:r>
      <w:r>
        <w:rPr>
          <w:rFonts w:hint="eastAsia"/>
          <w:sz w:val="28"/>
        </w:rPr>
        <w:t>报名日期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9"/>
        <w:gridCol w:w="1977"/>
        <w:gridCol w:w="1417"/>
        <w:gridCol w:w="709"/>
        <w:gridCol w:w="2462"/>
      </w:tblGrid>
      <w:tr w:rsidR="005A44E4">
        <w:trPr>
          <w:trHeight w:val="921"/>
        </w:trPr>
        <w:tc>
          <w:tcPr>
            <w:tcW w:w="1959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单位名称</w:t>
            </w:r>
          </w:p>
        </w:tc>
        <w:tc>
          <w:tcPr>
            <w:tcW w:w="6565" w:type="dxa"/>
            <w:gridSpan w:val="4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</w:tr>
      <w:tr w:rsidR="005A44E4">
        <w:trPr>
          <w:trHeight w:val="847"/>
        </w:trPr>
        <w:tc>
          <w:tcPr>
            <w:tcW w:w="1959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1977" w:type="dxa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17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身份证号</w:t>
            </w:r>
          </w:p>
        </w:tc>
        <w:tc>
          <w:tcPr>
            <w:tcW w:w="3171" w:type="dxa"/>
            <w:gridSpan w:val="2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</w:tr>
      <w:tr w:rsidR="005A44E4">
        <w:tc>
          <w:tcPr>
            <w:tcW w:w="1959" w:type="dxa"/>
          </w:tcPr>
          <w:p w:rsidR="005A44E4" w:rsidRDefault="00DD4CB5">
            <w:pPr>
              <w:jc w:val="center"/>
              <w:rPr>
                <w:rFonts w:eastAsia="宋体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地址</w:t>
            </w:r>
          </w:p>
        </w:tc>
        <w:tc>
          <w:tcPr>
            <w:tcW w:w="6565" w:type="dxa"/>
            <w:gridSpan w:val="4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</w:tr>
      <w:tr w:rsidR="005A44E4">
        <w:tc>
          <w:tcPr>
            <w:tcW w:w="1959" w:type="dxa"/>
          </w:tcPr>
          <w:p w:rsidR="005A44E4" w:rsidRDefault="00DD4CB5">
            <w:pPr>
              <w:jc w:val="center"/>
              <w:rPr>
                <w:rFonts w:eastAsia="宋体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  <w:tc>
          <w:tcPr>
            <w:tcW w:w="1977" w:type="dxa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26" w:type="dxa"/>
            <w:gridSpan w:val="2"/>
          </w:tcPr>
          <w:p w:rsidR="005A44E4" w:rsidRDefault="00DD4CB5">
            <w:pPr>
              <w:jc w:val="center"/>
              <w:rPr>
                <w:rFonts w:eastAsia="宋体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邮箱</w:t>
            </w:r>
          </w:p>
        </w:tc>
        <w:tc>
          <w:tcPr>
            <w:tcW w:w="2462" w:type="dxa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</w:tr>
      <w:tr w:rsidR="005A44E4">
        <w:tc>
          <w:tcPr>
            <w:tcW w:w="1959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工业设备化学</w:t>
            </w:r>
          </w:p>
        </w:tc>
        <w:tc>
          <w:tcPr>
            <w:tcW w:w="1977" w:type="dxa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26" w:type="dxa"/>
            <w:gridSpan w:val="2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储罐</w:t>
            </w:r>
          </w:p>
        </w:tc>
        <w:tc>
          <w:tcPr>
            <w:tcW w:w="2462" w:type="dxa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</w:tr>
      <w:tr w:rsidR="005A44E4">
        <w:tc>
          <w:tcPr>
            <w:tcW w:w="1959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高压水射流</w:t>
            </w:r>
          </w:p>
        </w:tc>
        <w:tc>
          <w:tcPr>
            <w:tcW w:w="1977" w:type="dxa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26" w:type="dxa"/>
            <w:gridSpan w:val="2"/>
          </w:tcPr>
          <w:p w:rsidR="005A44E4" w:rsidRDefault="000A6159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PIG</w:t>
            </w:r>
          </w:p>
        </w:tc>
        <w:tc>
          <w:tcPr>
            <w:tcW w:w="2462" w:type="dxa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</w:tr>
      <w:tr w:rsidR="005A44E4">
        <w:tc>
          <w:tcPr>
            <w:tcW w:w="1959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锅炉化学</w:t>
            </w:r>
          </w:p>
        </w:tc>
        <w:tc>
          <w:tcPr>
            <w:tcW w:w="1977" w:type="dxa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26" w:type="dxa"/>
            <w:gridSpan w:val="2"/>
          </w:tcPr>
          <w:p w:rsidR="005A44E4" w:rsidRDefault="005A44E4">
            <w:pPr>
              <w:jc w:val="center"/>
              <w:rPr>
                <w:rFonts w:eastAsia="宋体"/>
                <w:sz w:val="28"/>
                <w:szCs w:val="36"/>
              </w:rPr>
            </w:pPr>
          </w:p>
        </w:tc>
        <w:tc>
          <w:tcPr>
            <w:tcW w:w="2462" w:type="dxa"/>
          </w:tcPr>
          <w:p w:rsidR="005A44E4" w:rsidRDefault="005A44E4">
            <w:pPr>
              <w:jc w:val="center"/>
              <w:rPr>
                <w:sz w:val="28"/>
                <w:szCs w:val="36"/>
              </w:rPr>
            </w:pPr>
          </w:p>
        </w:tc>
      </w:tr>
      <w:tr w:rsidR="005A44E4">
        <w:trPr>
          <w:trHeight w:val="1916"/>
        </w:trPr>
        <w:tc>
          <w:tcPr>
            <w:tcW w:w="1959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  <w:tc>
          <w:tcPr>
            <w:tcW w:w="1977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  <w:tc>
          <w:tcPr>
            <w:tcW w:w="2126" w:type="dxa"/>
            <w:gridSpan w:val="2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  <w:tc>
          <w:tcPr>
            <w:tcW w:w="2462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</w:tr>
      <w:tr w:rsidR="005A44E4">
        <w:trPr>
          <w:trHeight w:val="2107"/>
        </w:trPr>
        <w:tc>
          <w:tcPr>
            <w:tcW w:w="1959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  <w:tc>
          <w:tcPr>
            <w:tcW w:w="1977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  <w:tc>
          <w:tcPr>
            <w:tcW w:w="2126" w:type="dxa"/>
            <w:gridSpan w:val="2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  <w:tc>
          <w:tcPr>
            <w:tcW w:w="2462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</w:tr>
      <w:tr w:rsidR="005A44E4">
        <w:trPr>
          <w:trHeight w:val="1898"/>
        </w:trPr>
        <w:tc>
          <w:tcPr>
            <w:tcW w:w="1959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  <w:tc>
          <w:tcPr>
            <w:tcW w:w="1977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  <w:tc>
          <w:tcPr>
            <w:tcW w:w="2126" w:type="dxa"/>
            <w:gridSpan w:val="2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  <w:tc>
          <w:tcPr>
            <w:tcW w:w="2462" w:type="dxa"/>
          </w:tcPr>
          <w:p w:rsidR="005A44E4" w:rsidRDefault="00DD4CB5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照片</w:t>
            </w:r>
          </w:p>
        </w:tc>
      </w:tr>
    </w:tbl>
    <w:p w:rsidR="005A44E4" w:rsidRDefault="00DD4CB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注：一个项目贴两张</w:t>
      </w:r>
      <w:r w:rsidR="000A6159">
        <w:rPr>
          <w:rFonts w:hint="eastAsia"/>
          <w:sz w:val="28"/>
          <w:szCs w:val="36"/>
        </w:rPr>
        <w:t>蓝底</w:t>
      </w:r>
      <w:r>
        <w:rPr>
          <w:rFonts w:hint="eastAsia"/>
          <w:sz w:val="28"/>
          <w:szCs w:val="36"/>
        </w:rPr>
        <w:t>一寸照片</w:t>
      </w:r>
    </w:p>
    <w:p w:rsidR="005A44E4" w:rsidRDefault="00DD4CB5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所学清洗项目划√</w:t>
      </w:r>
    </w:p>
    <w:sectPr w:rsidR="005A44E4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0B0D444"/>
    <w:multiLevelType w:val="singleLevel"/>
    <w:tmpl w:val="90B0D444"/>
    <w:lvl w:ilvl="0">
      <w:start w:val="6"/>
      <w:numFmt w:val="decimal"/>
      <w:suff w:val="space"/>
      <w:lvlText w:val="%1."/>
      <w:lvlJc w:val="left"/>
    </w:lvl>
  </w:abstractNum>
  <w:abstractNum w:abstractNumId="1">
    <w:nsid w:val="BE8E7BDC"/>
    <w:multiLevelType w:val="singleLevel"/>
    <w:tmpl w:val="BE8E7BDC"/>
    <w:lvl w:ilvl="0">
      <w:start w:val="3"/>
      <w:numFmt w:val="decimal"/>
      <w:suff w:val="space"/>
      <w:lvlText w:val="%1."/>
      <w:lvlJc w:val="left"/>
    </w:lvl>
  </w:abstractNum>
  <w:abstractNum w:abstractNumId="2">
    <w:nsid w:val="72807235"/>
    <w:multiLevelType w:val="hybridMultilevel"/>
    <w:tmpl w:val="654A2B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63"/>
    <w:rsid w:val="00025E5B"/>
    <w:rsid w:val="00032F33"/>
    <w:rsid w:val="00074EB7"/>
    <w:rsid w:val="000930AB"/>
    <w:rsid w:val="000A6159"/>
    <w:rsid w:val="000B1E67"/>
    <w:rsid w:val="000D1F7A"/>
    <w:rsid w:val="000F2B5D"/>
    <w:rsid w:val="00121280"/>
    <w:rsid w:val="00123407"/>
    <w:rsid w:val="001434BA"/>
    <w:rsid w:val="00162B4B"/>
    <w:rsid w:val="00180A91"/>
    <w:rsid w:val="00180D26"/>
    <w:rsid w:val="001A0B9C"/>
    <w:rsid w:val="001A5403"/>
    <w:rsid w:val="001A73DC"/>
    <w:rsid w:val="001C042F"/>
    <w:rsid w:val="001E756B"/>
    <w:rsid w:val="001F6BFB"/>
    <w:rsid w:val="00233C55"/>
    <w:rsid w:val="002467C4"/>
    <w:rsid w:val="002A460C"/>
    <w:rsid w:val="002A5EA1"/>
    <w:rsid w:val="002B40D5"/>
    <w:rsid w:val="002B422D"/>
    <w:rsid w:val="002D299C"/>
    <w:rsid w:val="00310F98"/>
    <w:rsid w:val="00326EBD"/>
    <w:rsid w:val="00327D97"/>
    <w:rsid w:val="00330C5A"/>
    <w:rsid w:val="00341EB7"/>
    <w:rsid w:val="003470E2"/>
    <w:rsid w:val="0034773A"/>
    <w:rsid w:val="00352373"/>
    <w:rsid w:val="003632C3"/>
    <w:rsid w:val="00370E59"/>
    <w:rsid w:val="00373218"/>
    <w:rsid w:val="003774D2"/>
    <w:rsid w:val="003A38AC"/>
    <w:rsid w:val="003B4352"/>
    <w:rsid w:val="00405D81"/>
    <w:rsid w:val="00422E73"/>
    <w:rsid w:val="00424D16"/>
    <w:rsid w:val="00457420"/>
    <w:rsid w:val="0045798A"/>
    <w:rsid w:val="00460B59"/>
    <w:rsid w:val="00465779"/>
    <w:rsid w:val="00472AFA"/>
    <w:rsid w:val="00496739"/>
    <w:rsid w:val="004A0C78"/>
    <w:rsid w:val="004B7C3B"/>
    <w:rsid w:val="004C680F"/>
    <w:rsid w:val="004D1D84"/>
    <w:rsid w:val="004D6C90"/>
    <w:rsid w:val="004E08E1"/>
    <w:rsid w:val="004F4BDE"/>
    <w:rsid w:val="005257C1"/>
    <w:rsid w:val="005274A0"/>
    <w:rsid w:val="00545B56"/>
    <w:rsid w:val="005475B7"/>
    <w:rsid w:val="00554438"/>
    <w:rsid w:val="00585CE2"/>
    <w:rsid w:val="00586FD8"/>
    <w:rsid w:val="00587AFA"/>
    <w:rsid w:val="00593114"/>
    <w:rsid w:val="0059760E"/>
    <w:rsid w:val="005A44E4"/>
    <w:rsid w:val="005C62AC"/>
    <w:rsid w:val="005F6C38"/>
    <w:rsid w:val="00634510"/>
    <w:rsid w:val="006457EC"/>
    <w:rsid w:val="00677026"/>
    <w:rsid w:val="00696B82"/>
    <w:rsid w:val="006B608D"/>
    <w:rsid w:val="006C3D2C"/>
    <w:rsid w:val="0071218B"/>
    <w:rsid w:val="00730E2D"/>
    <w:rsid w:val="0073229C"/>
    <w:rsid w:val="00751973"/>
    <w:rsid w:val="0078079C"/>
    <w:rsid w:val="00786A2D"/>
    <w:rsid w:val="0079195E"/>
    <w:rsid w:val="00797485"/>
    <w:rsid w:val="007C132E"/>
    <w:rsid w:val="007D3274"/>
    <w:rsid w:val="007F04E1"/>
    <w:rsid w:val="00820AAD"/>
    <w:rsid w:val="00825A6B"/>
    <w:rsid w:val="00855FA8"/>
    <w:rsid w:val="00867DC3"/>
    <w:rsid w:val="00876277"/>
    <w:rsid w:val="0088099B"/>
    <w:rsid w:val="00891F41"/>
    <w:rsid w:val="00897BDF"/>
    <w:rsid w:val="008A710A"/>
    <w:rsid w:val="008C20A8"/>
    <w:rsid w:val="008E1F32"/>
    <w:rsid w:val="008E289A"/>
    <w:rsid w:val="00900A82"/>
    <w:rsid w:val="00901DD4"/>
    <w:rsid w:val="00910E83"/>
    <w:rsid w:val="00964C62"/>
    <w:rsid w:val="009D5087"/>
    <w:rsid w:val="009E7D8C"/>
    <w:rsid w:val="009F0386"/>
    <w:rsid w:val="009F1ABD"/>
    <w:rsid w:val="00A15771"/>
    <w:rsid w:val="00A238E4"/>
    <w:rsid w:val="00A35A1E"/>
    <w:rsid w:val="00A45629"/>
    <w:rsid w:val="00A57A41"/>
    <w:rsid w:val="00AA6152"/>
    <w:rsid w:val="00AE1766"/>
    <w:rsid w:val="00B16EFB"/>
    <w:rsid w:val="00B17229"/>
    <w:rsid w:val="00B6567C"/>
    <w:rsid w:val="00B72FCF"/>
    <w:rsid w:val="00B84CD4"/>
    <w:rsid w:val="00B867CB"/>
    <w:rsid w:val="00BC58D5"/>
    <w:rsid w:val="00BE3689"/>
    <w:rsid w:val="00BF1612"/>
    <w:rsid w:val="00BF233D"/>
    <w:rsid w:val="00C109BE"/>
    <w:rsid w:val="00C2585E"/>
    <w:rsid w:val="00C347C3"/>
    <w:rsid w:val="00C37821"/>
    <w:rsid w:val="00C446D1"/>
    <w:rsid w:val="00C465F3"/>
    <w:rsid w:val="00C46E48"/>
    <w:rsid w:val="00C57238"/>
    <w:rsid w:val="00C65CF8"/>
    <w:rsid w:val="00C807F3"/>
    <w:rsid w:val="00C94FE4"/>
    <w:rsid w:val="00CC7DAF"/>
    <w:rsid w:val="00CD4244"/>
    <w:rsid w:val="00CD6796"/>
    <w:rsid w:val="00CD706F"/>
    <w:rsid w:val="00CE43B9"/>
    <w:rsid w:val="00D369DE"/>
    <w:rsid w:val="00D45E3C"/>
    <w:rsid w:val="00D5532E"/>
    <w:rsid w:val="00D9666D"/>
    <w:rsid w:val="00DA1240"/>
    <w:rsid w:val="00DD4CB5"/>
    <w:rsid w:val="00DE69DC"/>
    <w:rsid w:val="00DF5090"/>
    <w:rsid w:val="00DF69F9"/>
    <w:rsid w:val="00DF6B7E"/>
    <w:rsid w:val="00E10782"/>
    <w:rsid w:val="00E2419E"/>
    <w:rsid w:val="00E41363"/>
    <w:rsid w:val="00E67A93"/>
    <w:rsid w:val="00E73952"/>
    <w:rsid w:val="00E73C33"/>
    <w:rsid w:val="00E75C6A"/>
    <w:rsid w:val="00E876C7"/>
    <w:rsid w:val="00EA040A"/>
    <w:rsid w:val="00EC012A"/>
    <w:rsid w:val="00ED589F"/>
    <w:rsid w:val="00F258AB"/>
    <w:rsid w:val="00F32ACD"/>
    <w:rsid w:val="00F3772C"/>
    <w:rsid w:val="00F53871"/>
    <w:rsid w:val="00F56881"/>
    <w:rsid w:val="00FB11D9"/>
    <w:rsid w:val="00FB2C14"/>
    <w:rsid w:val="00FB4EE6"/>
    <w:rsid w:val="31226995"/>
    <w:rsid w:val="7B0B6A60"/>
    <w:rsid w:val="7BD9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B97803-AD49-49D1-A130-DC77F20D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7101;&#21326;\My%20Documents\My%20RTX%20Files\guohua\&#12304;2014-04-08&#12305;&#20851;&#20110;&#20030;&#21150;&#28165;&#27927;&#39033;&#30446;&#36131;&#20219;&#24037;&#31243;&#24072;&#36164;&#36136;&#22521;&#35757;&#30340;&#36890;&#30693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【2014-04-08】关于举办清洗项目责任工程师资质培训的通知.dotx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Lenovo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郭华</dc:creator>
  <cp:lastModifiedBy>刘勇钢</cp:lastModifiedBy>
  <cp:revision>2</cp:revision>
  <cp:lastPrinted>2017-10-18T02:12:00Z</cp:lastPrinted>
  <dcterms:created xsi:type="dcterms:W3CDTF">2019-09-24T01:57:00Z</dcterms:created>
  <dcterms:modified xsi:type="dcterms:W3CDTF">2019-09-24T01:57:00Z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